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42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VALUTAZIONE DEI RISCHI PER L’ATTIVITA’ DI </w:t>
      </w:r>
    </w:p>
    <w:p>
      <w:pPr>
        <w:pStyle w:val="Normal"/>
        <w:spacing w:before="0" w:after="0"/>
        <w:ind w:left="142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FORMAZIONE SCUOLA LAVORO</w:t>
      </w:r>
    </w:p>
    <w:p>
      <w:pPr>
        <w:pStyle w:val="Normal"/>
        <w:spacing w:before="0" w:after="0"/>
        <w:ind w:left="142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(D.L. 127/2025)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DATI RIFERITI ALL’AZIENDA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tbl>
      <w:tblPr>
        <w:tblW w:w="9712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918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RSPP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Settore di attività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N° lavoratori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Tutor aziendale e ruolo professionale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548DD4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color w:val="548DD4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548DD4"/>
          <w:sz w:val="24"/>
          <w:szCs w:val="24"/>
          <w:lang w:eastAsia="it-IT"/>
        </w:rPr>
      </w:r>
    </w:p>
    <w:p>
      <w:pPr>
        <w:pStyle w:val="Normal"/>
        <w:spacing w:before="0" w:after="0"/>
        <w:ind w:left="142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DATI RIFERITI ALL’ATTIVITA’ DELL’ALLIEVO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tbl>
      <w:tblPr>
        <w:tblW w:w="10041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027"/>
        <w:gridCol w:w="1919"/>
        <w:gridCol w:w="1919"/>
      </w:tblGrid>
      <w:tr>
        <w:trPr>
          <w:trHeight w:val="563" w:hRule="atLeast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Orario 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Luogo di svolgimento</w:t>
            </w:r>
          </w:p>
        </w:tc>
      </w:tr>
      <w:tr>
        <w:trPr>
          <w:trHeight w:val="422" w:hRule="atLeast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Mansioni</w:t>
            </w:r>
          </w:p>
        </w:tc>
      </w:tr>
      <w:tr>
        <w:trPr>
          <w:trHeight w:val="422" w:hRule="atLeast"/>
        </w:trPr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La mansione prevede l’utilizzo di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macchine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attrezzature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sostanze (specificare)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INFORMAZIONI RIFERITE ALLA SICUREZZA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tbl>
      <w:tblPr>
        <w:tblW w:w="10102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  <w:gridCol w:w="885"/>
        <w:gridCol w:w="996"/>
      </w:tblGrid>
      <w:tr>
        <w:trPr>
          <w:trHeight w:val="332" w:hRule="atLeast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NO</w:t>
            </w:r>
          </w:p>
        </w:tc>
      </w:tr>
      <w:tr>
        <w:trPr>
          <w:trHeight w:val="682" w:hRule="atLeast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È consentito un sopralluogo preliminare in azienda da parte del tutor scolastico?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</w:tr>
      <w:tr>
        <w:trPr>
          <w:trHeight w:val="663" w:hRule="atLeast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Il tutor aziendale ha ricevuto una formazione specifica per svolgere questo ruolo?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</w:tr>
      <w:tr>
        <w:trPr>
          <w:trHeight w:val="332" w:hRule="atLeast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Il tutor aziendale ha ricevuto una formazione in materia di sicurezza sul lavoro?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</w:tr>
      <w:tr>
        <w:trPr>
          <w:trHeight w:val="682" w:hRule="atLeast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Il DVR dell’azienda ha preso in considerazione eventuali rischi a carico di allievi in stage?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</w:tr>
      <w:tr>
        <w:trPr>
          <w:trHeight w:val="332" w:hRule="atLeast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È prevista la sorveglianza sanitaria per la mansione assegnata all’allievo?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</w:tr>
      <w:tr>
        <w:trPr>
          <w:trHeight w:val="351" w:hRule="atLeast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Vengono forniti i DPI, se previsti, per la mansione assegnata all’allievo?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142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142" w:hanging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142" w:hanging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LibreOffice/7.5.0.3$Windows_X86_64 LibreOffice_project/c21113d003cd3efa8c53188764377a8272d9d6de</Application>
  <AppVersion>15.0000</AppVersion>
  <Pages>1</Pages>
  <Words>127</Words>
  <Characters>788</Characters>
  <CharactersWithSpaces>890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2016-08-30T19:39:00Z</dcterms:created>
  <dc:creator>Administrator</dc:creator>
  <dc:description/>
  <cp:keywords/>
  <dc:language>it-IT</dc:language>
  <cp:lastModifiedBy>Malato Giovanna</cp:lastModifiedBy>
  <dcterms:modified xsi:type="dcterms:W3CDTF">2025-09-28T18:57:00Z</dcterms:modified>
  <cp:revision>5</cp:revision>
  <dc:subject/>
  <dc:title/>
</cp:coreProperties>
</file>